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30" w:rsidRDefault="00400F65">
      <w:pPr>
        <w:pStyle w:val="Normale"/>
        <w:jc w:val="center"/>
      </w:pPr>
      <w:bookmarkStart w:id="0" w:name="_GoBack"/>
      <w:bookmarkEnd w:id="0"/>
      <w:r>
        <w:rPr>
          <w:rStyle w:val="Carpredefinitoparagrafo"/>
          <w:noProof/>
          <w:sz w:val="48"/>
          <w:lang w:val="en-US" w:eastAsia="en-US"/>
        </w:rPr>
        <w:drawing>
          <wp:inline distT="0" distB="0" distL="0" distR="0">
            <wp:extent cx="771525" cy="781053"/>
            <wp:effectExtent l="0" t="0" r="9525" b="0"/>
            <wp:docPr id="1" name="Immagine 1" descr="STEMM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810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66430" w:rsidRDefault="00400F65">
      <w:pPr>
        <w:pStyle w:val="Didascalia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Tribunale Ordinario di Avezzano</w:t>
      </w:r>
    </w:p>
    <w:p w:rsidR="00466430" w:rsidRDefault="00466430">
      <w:pPr>
        <w:pStyle w:val="Normale"/>
      </w:pPr>
    </w:p>
    <w:p w:rsidR="00466430" w:rsidRDefault="00400F65">
      <w:pPr>
        <w:pStyle w:val="Norma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Certificato attestante la mancata opposizione avverso  </w:t>
      </w:r>
    </w:p>
    <w:p w:rsidR="00466430" w:rsidRDefault="00400F65">
      <w:pPr>
        <w:pStyle w:val="Norma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Provvedimento di estinzione/ Decreto di trasferimento emesso dal Giudice dell’esecuzione</w:t>
      </w:r>
    </w:p>
    <w:p w:rsidR="00466430" w:rsidRDefault="00466430">
      <w:pPr>
        <w:pStyle w:val="Normale"/>
        <w:jc w:val="center"/>
        <w:rPr>
          <w:b/>
          <w:bCs/>
          <w:sz w:val="32"/>
          <w:szCs w:val="32"/>
        </w:rPr>
      </w:pPr>
    </w:p>
    <w:p w:rsidR="00466430" w:rsidRDefault="00400F65">
      <w:pPr>
        <w:pStyle w:val="Normale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Il/La sottoscritto/a _________________________________________________  </w:t>
      </w:r>
    </w:p>
    <w:p w:rsidR="00466430" w:rsidRDefault="00400F65">
      <w:pPr>
        <w:pStyle w:val="Normale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(c.f.__________________________________________) </w:t>
      </w:r>
    </w:p>
    <w:p w:rsidR="00466430" w:rsidRDefault="00400F65">
      <w:pPr>
        <w:pStyle w:val="Normale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nato/a   a____________________________________ il _________________________</w:t>
      </w:r>
    </w:p>
    <w:p w:rsidR="00466430" w:rsidRDefault="00400F65">
      <w:pPr>
        <w:pStyle w:val="Normale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residente in ____________________________________________</w:t>
      </w:r>
      <w:r>
        <w:rPr>
          <w:b/>
          <w:bCs/>
          <w:sz w:val="24"/>
          <w:szCs w:val="24"/>
        </w:rPr>
        <w:t>____________ via_________________________________________</w:t>
      </w:r>
    </w:p>
    <w:p w:rsidR="00466430" w:rsidRDefault="00400F65">
      <w:pPr>
        <w:pStyle w:val="Normal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CHIEDE </w:t>
      </w:r>
    </w:p>
    <w:p w:rsidR="00466430" w:rsidRDefault="00400F65">
      <w:pPr>
        <w:pStyle w:val="Normal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 RILASCIO DI UN CERTIFICATO ATTESTANTE LA MANCATA OPPOSIZIONE:</w:t>
      </w:r>
    </w:p>
    <w:p w:rsidR="00466430" w:rsidRDefault="00466430">
      <w:pPr>
        <w:pStyle w:val="Normale"/>
        <w:jc w:val="center"/>
        <w:rPr>
          <w:b/>
          <w:bCs/>
          <w:sz w:val="24"/>
          <w:szCs w:val="24"/>
        </w:rPr>
      </w:pPr>
    </w:p>
    <w:p w:rsidR="00466430" w:rsidRDefault="00400F65">
      <w:pPr>
        <w:pStyle w:val="Paragrafoelenco"/>
        <w:numPr>
          <w:ilvl w:val="0"/>
          <w:numId w:val="1"/>
        </w:numPr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avverso Provvedimento di estinzione emesso dal Giudice dell’esecuzione in data____________________ nella procedura esecutiva</w:t>
      </w:r>
      <w:r>
        <w:rPr>
          <w:b/>
          <w:bCs/>
          <w:sz w:val="24"/>
          <w:szCs w:val="24"/>
        </w:rPr>
        <w:t xml:space="preserve"> immobiliare n. RGE </w:t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  <w:t>___________   promossa da________________________________________</w:t>
      </w:r>
    </w:p>
    <w:p w:rsidR="00466430" w:rsidRDefault="00400F65">
      <w:pPr>
        <w:pStyle w:val="Paragrafoelenco"/>
        <w:numPr>
          <w:ilvl w:val="0"/>
          <w:numId w:val="1"/>
        </w:numPr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avverso il Decreto di trasferimento emesso dal Giudice dell’esecuzione in data____________________ nella procedura esecutiva immobiliare n. RGE ___________   prom</w:t>
      </w:r>
      <w:r>
        <w:rPr>
          <w:b/>
          <w:bCs/>
          <w:sz w:val="24"/>
          <w:szCs w:val="24"/>
        </w:rPr>
        <w:t>ossa da________________________________________</w:t>
      </w:r>
    </w:p>
    <w:p w:rsidR="00466430" w:rsidRDefault="00400F65">
      <w:pPr>
        <w:pStyle w:val="Normale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AVEZZANO, 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Firma </w:t>
      </w:r>
    </w:p>
    <w:p w:rsidR="00466430" w:rsidRDefault="00466430">
      <w:pPr>
        <w:pStyle w:val="Normale"/>
        <w:spacing w:line="288" w:lineRule="auto"/>
        <w:jc w:val="both"/>
        <w:rPr>
          <w:sz w:val="24"/>
          <w:szCs w:val="24"/>
        </w:rPr>
      </w:pPr>
    </w:p>
    <w:p w:rsidR="00466430" w:rsidRDefault="00466430">
      <w:pPr>
        <w:pStyle w:val="Normale"/>
        <w:spacing w:line="288" w:lineRule="auto"/>
        <w:jc w:val="both"/>
        <w:rPr>
          <w:sz w:val="24"/>
          <w:szCs w:val="24"/>
        </w:rPr>
      </w:pPr>
    </w:p>
    <w:p w:rsidR="00466430" w:rsidRDefault="00400F65">
      <w:pPr>
        <w:pStyle w:val="Normal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 SU DELEGA:</w:t>
      </w:r>
    </w:p>
    <w:p w:rsidR="00466430" w:rsidRDefault="00466430">
      <w:pPr>
        <w:pStyle w:val="Normale"/>
        <w:rPr>
          <w:sz w:val="24"/>
          <w:szCs w:val="24"/>
        </w:rPr>
      </w:pPr>
    </w:p>
    <w:p w:rsidR="00466430" w:rsidRDefault="00400F65">
      <w:pPr>
        <w:pStyle w:val="Normale"/>
        <w:rPr>
          <w:sz w:val="24"/>
          <w:szCs w:val="24"/>
        </w:rPr>
      </w:pPr>
      <w:r>
        <w:rPr>
          <w:sz w:val="24"/>
          <w:szCs w:val="24"/>
        </w:rPr>
        <w:t>Delego il/la sig./sig.ra…………………………. residente in…………………………</w:t>
      </w:r>
    </w:p>
    <w:p w:rsidR="00466430" w:rsidRDefault="00466430">
      <w:pPr>
        <w:pStyle w:val="Normale"/>
        <w:rPr>
          <w:sz w:val="24"/>
          <w:szCs w:val="24"/>
        </w:rPr>
      </w:pPr>
    </w:p>
    <w:p w:rsidR="00466430" w:rsidRDefault="00400F65">
      <w:pPr>
        <w:pStyle w:val="Normale"/>
        <w:rPr>
          <w:sz w:val="24"/>
          <w:szCs w:val="24"/>
        </w:rPr>
      </w:pPr>
      <w:r>
        <w:rPr>
          <w:sz w:val="24"/>
          <w:szCs w:val="24"/>
        </w:rPr>
        <w:t>n. documento……………………………………al ritiro del certificato suddetto.</w:t>
      </w:r>
    </w:p>
    <w:p w:rsidR="00466430" w:rsidRDefault="00466430">
      <w:pPr>
        <w:pStyle w:val="Normale"/>
        <w:rPr>
          <w:sz w:val="24"/>
          <w:szCs w:val="24"/>
        </w:rPr>
      </w:pPr>
    </w:p>
    <w:p w:rsidR="00466430" w:rsidRDefault="00400F65">
      <w:pPr>
        <w:pStyle w:val="Normal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Firma </w:t>
      </w:r>
    </w:p>
    <w:p w:rsidR="00466430" w:rsidRDefault="00466430">
      <w:pPr>
        <w:pStyle w:val="Normale"/>
        <w:rPr>
          <w:sz w:val="20"/>
        </w:rPr>
      </w:pPr>
    </w:p>
    <w:p w:rsidR="00466430" w:rsidRDefault="00400F65">
      <w:pPr>
        <w:pStyle w:val="Normale"/>
        <w:rPr>
          <w:sz w:val="20"/>
        </w:rPr>
      </w:pPr>
      <w:r>
        <w:rPr>
          <w:sz w:val="20"/>
        </w:rPr>
        <w:t xml:space="preserve">Si </w:t>
      </w:r>
      <w:r>
        <w:rPr>
          <w:sz w:val="20"/>
        </w:rPr>
        <w:t>allegano:</w:t>
      </w:r>
    </w:p>
    <w:p w:rsidR="00466430" w:rsidRDefault="00400F65">
      <w:pPr>
        <w:pStyle w:val="Normale"/>
        <w:numPr>
          <w:ilvl w:val="0"/>
          <w:numId w:val="2"/>
        </w:numPr>
        <w:rPr>
          <w:sz w:val="20"/>
        </w:rPr>
      </w:pPr>
      <w:r>
        <w:rPr>
          <w:sz w:val="20"/>
        </w:rPr>
        <w:t>copia carta d’identità del richiedente;</w:t>
      </w:r>
    </w:p>
    <w:p w:rsidR="00466430" w:rsidRDefault="00400F65">
      <w:pPr>
        <w:pStyle w:val="Normale"/>
        <w:numPr>
          <w:ilvl w:val="0"/>
          <w:numId w:val="2"/>
        </w:numPr>
        <w:rPr>
          <w:sz w:val="20"/>
        </w:rPr>
      </w:pPr>
      <w:r>
        <w:rPr>
          <w:sz w:val="20"/>
        </w:rPr>
        <w:t>ricevuta del pagamento telematico di € 3,92 diritti di cancelleria</w:t>
      </w:r>
    </w:p>
    <w:p w:rsidR="00466430" w:rsidRDefault="00400F65">
      <w:pPr>
        <w:pStyle w:val="Normale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2 marche da bollo da € 16,00 </w:t>
      </w:r>
    </w:p>
    <w:p w:rsidR="00466430" w:rsidRDefault="00400F65">
      <w:pPr>
        <w:pStyle w:val="Normale"/>
        <w:numPr>
          <w:ilvl w:val="0"/>
          <w:numId w:val="2"/>
        </w:numPr>
        <w:rPr>
          <w:sz w:val="20"/>
        </w:rPr>
      </w:pPr>
      <w:r>
        <w:rPr>
          <w:sz w:val="20"/>
        </w:rPr>
        <w:t>Provvedimento del Giudice dell’esecuzione di cui attestare la mancata opposizione</w:t>
      </w:r>
    </w:p>
    <w:p w:rsidR="00466430" w:rsidRDefault="00466430">
      <w:pPr>
        <w:pStyle w:val="Normale"/>
      </w:pPr>
    </w:p>
    <w:sectPr w:rsidR="00466430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00F65">
      <w:pPr>
        <w:spacing w:after="0" w:line="240" w:lineRule="auto"/>
      </w:pPr>
      <w:r>
        <w:separator/>
      </w:r>
    </w:p>
  </w:endnote>
  <w:endnote w:type="continuationSeparator" w:id="0">
    <w:p w:rsidR="00000000" w:rsidRDefault="00400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nglish157 BT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00F6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400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6B2"/>
    <w:multiLevelType w:val="multilevel"/>
    <w:tmpl w:val="46C2F76A"/>
    <w:lvl w:ilvl="0">
      <w:numFmt w:val="bullet"/>
      <w:lvlText w:val="-"/>
      <w:lvlJc w:val="left"/>
      <w:pPr>
        <w:ind w:left="795" w:hanging="360"/>
      </w:pPr>
      <w:rPr>
        <w:rFonts w:ascii="Garamond" w:eastAsia="Times New Roman" w:hAnsi="Garamond" w:cs="Times New Roman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1" w15:restartNumberingAfterBreak="0">
    <w:nsid w:val="62674ACC"/>
    <w:multiLevelType w:val="multilevel"/>
    <w:tmpl w:val="97449C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66430"/>
    <w:rsid w:val="00400F65"/>
    <w:rsid w:val="0046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4638C86-B113-4E58-A942-9FB85ED8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e">
    <w:name w:val="Normale"/>
    <w:pPr>
      <w:suppressAutoHyphens/>
      <w:spacing w:after="0" w:line="240" w:lineRule="auto"/>
    </w:pPr>
    <w:rPr>
      <w:rFonts w:ascii="Garamond" w:eastAsia="Times New Roman" w:hAnsi="Garamond"/>
      <w:sz w:val="28"/>
      <w:szCs w:val="20"/>
      <w:lang w:eastAsia="it-IT"/>
    </w:rPr>
  </w:style>
  <w:style w:type="character" w:customStyle="1" w:styleId="Carpredefinitoparagrafo">
    <w:name w:val="Car. predefinito paragrafo"/>
  </w:style>
  <w:style w:type="paragraph" w:customStyle="1" w:styleId="Didascalia">
    <w:name w:val="Didascalia"/>
    <w:basedOn w:val="Normale"/>
    <w:next w:val="Normale"/>
    <w:pPr>
      <w:jc w:val="center"/>
    </w:pPr>
    <w:rPr>
      <w:rFonts w:ascii="English157 BT" w:hAnsi="English157 BT"/>
      <w:sz w:val="72"/>
    </w:rPr>
  </w:style>
  <w:style w:type="paragraph" w:customStyle="1" w:styleId="Paragrafoelenco">
    <w:name w:val="Paragrafo elenco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1221</Characters>
  <Application>Microsoft Office Word</Application>
  <DocSecurity>4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Di Tella</dc:creator>
  <dc:description/>
  <cp:lastModifiedBy>word</cp:lastModifiedBy>
  <cp:revision>2</cp:revision>
  <cp:lastPrinted>2025-04-29T10:21:00Z</cp:lastPrinted>
  <dcterms:created xsi:type="dcterms:W3CDTF">2025-04-30T10:04:00Z</dcterms:created>
  <dcterms:modified xsi:type="dcterms:W3CDTF">2025-04-30T10:04:00Z</dcterms:modified>
</cp:coreProperties>
</file>